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97" w:rsidRPr="003A2F8A" w:rsidRDefault="00686397" w:rsidP="00242CF0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7pt;width:538.65pt;height:161.65pt;z-index:-251658240" wrapcoords="-28 0 -28 21494 21600 21494 21600 0 -28 0">
            <v:imagedata r:id="rId7" o:title="" cropright="8721f" gain="74473f" blacklevel="-1966f"/>
            <w10:wrap type="tight"/>
          </v:shape>
        </w:pict>
      </w:r>
    </w:p>
    <w:p w:rsidR="00686397" w:rsidRPr="00E2307E" w:rsidRDefault="00686397" w:rsidP="00242CF0">
      <w:pPr>
        <w:pStyle w:val="1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.  Общие положения:</w:t>
      </w:r>
    </w:p>
    <w:p w:rsidR="00686397" w:rsidRPr="00E2307E" w:rsidRDefault="00686397" w:rsidP="00242CF0">
      <w:pPr>
        <w:pStyle w:val="1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Pr="00E2307E" w:rsidRDefault="00686397" w:rsidP="00242CF0">
      <w:pPr>
        <w:pStyle w:val="1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городского творческого конкурса «</w:t>
      </w:r>
      <w:r>
        <w:rPr>
          <w:rFonts w:ascii="Times New Roman" w:hAnsi="Times New Roman" w:cs="Times New Roman"/>
          <w:sz w:val="24"/>
          <w:szCs w:val="24"/>
        </w:rPr>
        <w:t>Коробочка идей» (далее - конкурс) в 2020</w:t>
      </w:r>
      <w:r w:rsidRPr="00E2307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307E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686397" w:rsidRPr="00E2307E" w:rsidRDefault="00686397" w:rsidP="00242CF0">
      <w:pPr>
        <w:pStyle w:val="1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E2307E">
        <w:rPr>
          <w:rFonts w:ascii="Times New Roman" w:hAnsi="Times New Roman" w:cs="Times New Roman"/>
          <w:sz w:val="24"/>
          <w:szCs w:val="24"/>
        </w:rPr>
        <w:t xml:space="preserve"> конкурса: пропаганда вторичного использования </w:t>
      </w:r>
      <w:r>
        <w:rPr>
          <w:rFonts w:ascii="Times New Roman" w:hAnsi="Times New Roman" w:cs="Times New Roman"/>
          <w:sz w:val="24"/>
          <w:szCs w:val="24"/>
        </w:rPr>
        <w:t>вторсырья</w:t>
      </w:r>
      <w:r w:rsidRPr="00E2307E">
        <w:rPr>
          <w:rFonts w:ascii="Times New Roman" w:hAnsi="Times New Roman" w:cs="Times New Roman"/>
          <w:sz w:val="24"/>
          <w:szCs w:val="24"/>
        </w:rPr>
        <w:t xml:space="preserve"> в целях экономии и сохранения природных ресурсов.</w:t>
      </w:r>
    </w:p>
    <w:p w:rsidR="00686397" w:rsidRPr="00E2307E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:rsidR="00686397" w:rsidRPr="005A7F70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F70">
        <w:rPr>
          <w:rFonts w:ascii="Times New Roman" w:hAnsi="Times New Roman" w:cs="Times New Roman"/>
          <w:sz w:val="24"/>
          <w:szCs w:val="24"/>
        </w:rPr>
        <w:t>- воспитание бережного отношен</w:t>
      </w:r>
      <w:r>
        <w:rPr>
          <w:rFonts w:ascii="Times New Roman" w:hAnsi="Times New Roman" w:cs="Times New Roman"/>
          <w:sz w:val="24"/>
          <w:szCs w:val="24"/>
        </w:rPr>
        <w:t>ия к природе и окружающей среде;</w:t>
      </w:r>
    </w:p>
    <w:p w:rsidR="00686397" w:rsidRPr="00E2307E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- формирование культуры раздельного сбора, пропаганда вторичного использования отходов в целях экономии и сохранения природных ресурсов; </w:t>
      </w:r>
    </w:p>
    <w:p w:rsidR="00686397" w:rsidRPr="00E2307E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 - популяризация идей рационального использования природных ресурсов и переработки отходов производства и потребления;  </w:t>
      </w:r>
    </w:p>
    <w:p w:rsidR="00686397" w:rsidRPr="00E2307E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выявление и поддержка творчески мотивированных детей 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397" w:rsidRPr="003A2F8A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397" w:rsidRPr="00E2307E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.  Организаторы конкурса:</w:t>
      </w:r>
    </w:p>
    <w:p w:rsidR="00686397" w:rsidRPr="00E2307E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МОУ ДО  «Центр детского (юношеского) технического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при поддержке Управления</w:t>
      </w:r>
      <w:r w:rsidRPr="00E2307E">
        <w:rPr>
          <w:rFonts w:ascii="Times New Roman" w:hAnsi="Times New Roman" w:cs="Times New Roman"/>
          <w:sz w:val="24"/>
          <w:szCs w:val="24"/>
        </w:rPr>
        <w:t xml:space="preserve"> по делам образования администрации Кыштымского городского округа</w:t>
      </w:r>
    </w:p>
    <w:p w:rsidR="00686397" w:rsidRPr="00E2307E" w:rsidRDefault="00686397" w:rsidP="00242CF0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Pr="00E2307E" w:rsidRDefault="00686397" w:rsidP="005C45B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. Участники конкурса:</w:t>
      </w:r>
    </w:p>
    <w:p w:rsidR="00686397" w:rsidRPr="00E2307E" w:rsidRDefault="00686397" w:rsidP="005C45B7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В  конкурсе принимают участие</w:t>
      </w:r>
      <w:r>
        <w:rPr>
          <w:rFonts w:ascii="Times New Roman" w:hAnsi="Times New Roman" w:cs="Times New Roman"/>
          <w:sz w:val="24"/>
          <w:szCs w:val="24"/>
        </w:rPr>
        <w:t xml:space="preserve"> дети старшего</w:t>
      </w:r>
      <w:r w:rsidRPr="00E23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возраста (6-7 лет), </w:t>
      </w:r>
      <w:r w:rsidRPr="00E2307E">
        <w:rPr>
          <w:rFonts w:ascii="Times New Roman" w:hAnsi="Times New Roman" w:cs="Times New Roman"/>
          <w:sz w:val="24"/>
          <w:szCs w:val="24"/>
        </w:rPr>
        <w:t xml:space="preserve"> </w:t>
      </w:r>
      <w:r w:rsidRPr="00AB1E98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1E98">
        <w:rPr>
          <w:rFonts w:ascii="Times New Roman" w:hAnsi="Times New Roman" w:cs="Times New Roman"/>
          <w:sz w:val="24"/>
          <w:szCs w:val="24"/>
        </w:rPr>
        <w:t xml:space="preserve"> ДОУ и педагоги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E2307E">
        <w:rPr>
          <w:rFonts w:ascii="Times New Roman" w:hAnsi="Times New Roman" w:cs="Times New Roman"/>
          <w:sz w:val="24"/>
          <w:szCs w:val="24"/>
        </w:rPr>
        <w:t>.</w:t>
      </w:r>
    </w:p>
    <w:p w:rsidR="00686397" w:rsidRPr="00E2307E" w:rsidRDefault="00686397" w:rsidP="005C45B7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Default="00686397" w:rsidP="005C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. Содержание конкурса:</w:t>
      </w:r>
      <w:r w:rsidRPr="00E23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97" w:rsidRDefault="00686397" w:rsidP="005C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предмета преобразования выступают коробки.</w:t>
      </w:r>
    </w:p>
    <w:p w:rsidR="00686397" w:rsidRPr="00E2307E" w:rsidRDefault="00686397" w:rsidP="005C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Pr="00E2307E" w:rsidRDefault="00686397" w:rsidP="005C4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Номинации 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:rsidR="00686397" w:rsidRPr="00E2307E" w:rsidRDefault="00686397" w:rsidP="005C45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старшего дошкольного возраста (6-7</w:t>
      </w:r>
      <w:r w:rsidRPr="00E2307E">
        <w:rPr>
          <w:rFonts w:ascii="Times New Roman" w:hAnsi="Times New Roman" w:cs="Times New Roman"/>
          <w:sz w:val="24"/>
          <w:szCs w:val="24"/>
        </w:rPr>
        <w:t xml:space="preserve"> лет)</w:t>
      </w:r>
      <w:r>
        <w:rPr>
          <w:rFonts w:ascii="Times New Roman" w:hAnsi="Times New Roman" w:cs="Times New Roman"/>
          <w:sz w:val="24"/>
          <w:szCs w:val="24"/>
        </w:rPr>
        <w:t xml:space="preserve">  на конкурс предоставляют «Поделку-игрушку». </w:t>
      </w:r>
    </w:p>
    <w:p w:rsidR="00686397" w:rsidRDefault="00686397" w:rsidP="005C45B7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AB1E98">
        <w:rPr>
          <w:rFonts w:ascii="Times New Roman" w:hAnsi="Times New Roman" w:cs="Times New Roman"/>
          <w:sz w:val="24"/>
          <w:szCs w:val="24"/>
        </w:rPr>
        <w:t>оспитател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1E98">
        <w:rPr>
          <w:rFonts w:ascii="Times New Roman" w:hAnsi="Times New Roman" w:cs="Times New Roman"/>
          <w:sz w:val="24"/>
          <w:szCs w:val="24"/>
        </w:rPr>
        <w:t xml:space="preserve"> ДОУ и педагоги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предоставляют работы, имеющие  практическое назначение по направлениям:  д</w:t>
      </w:r>
      <w:r w:rsidRPr="00CB356A">
        <w:rPr>
          <w:rFonts w:ascii="Times New Roman" w:hAnsi="Times New Roman" w:cs="Times New Roman"/>
          <w:sz w:val="24"/>
          <w:szCs w:val="24"/>
        </w:rPr>
        <w:t>екоративно-прикладное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B3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97" w:rsidRDefault="00686397" w:rsidP="005C45B7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техническое творчество.</w:t>
      </w:r>
    </w:p>
    <w:p w:rsidR="00686397" w:rsidRPr="00E2307E" w:rsidRDefault="00686397" w:rsidP="005C45B7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397" w:rsidRPr="00E2307E" w:rsidRDefault="00686397" w:rsidP="005C45B7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.  Порядок проведения конкурса:</w:t>
      </w:r>
    </w:p>
    <w:p w:rsidR="00686397" w:rsidRPr="00242CF0" w:rsidRDefault="00686397" w:rsidP="00242CF0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будет размещена в двух форматах: виртуальном (</w:t>
      </w:r>
      <w:hyperlink r:id="rId8" w:history="1">
        <w:r w:rsidRPr="00E2307E">
          <w:rPr>
            <w:rStyle w:val="Hyperlink"/>
            <w:rFonts w:ascii="Times New Roman" w:hAnsi="Times New Roman" w:cs="Times New Roman"/>
            <w:sz w:val="24"/>
            <w:szCs w:val="24"/>
          </w:rPr>
          <w:t>https://vk.com/cdutt.sugomak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) </w:t>
      </w:r>
      <w:r w:rsidRPr="00242C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 в реальном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(в стендах фойе ЦДЮТТ).</w:t>
      </w:r>
    </w:p>
    <w:p w:rsidR="00686397" w:rsidRPr="00E2307E" w:rsidRDefault="00686397" w:rsidP="00242CF0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Каждое образовательное учреждение может предоставить не более 10 </w:t>
      </w:r>
      <w:r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E2307E">
        <w:rPr>
          <w:rFonts w:ascii="Times New Roman" w:hAnsi="Times New Roman" w:cs="Times New Roman"/>
          <w:sz w:val="24"/>
          <w:szCs w:val="24"/>
        </w:rPr>
        <w:t>работ, увеличение числа работ согласуется с куратором конкурса.</w:t>
      </w:r>
    </w:p>
    <w:p w:rsidR="00686397" w:rsidRPr="00E2307E" w:rsidRDefault="00686397" w:rsidP="00242CF0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Pr="00E2307E" w:rsidRDefault="00686397" w:rsidP="00242CF0">
      <w:pPr>
        <w:pStyle w:val="20"/>
        <w:shd w:val="clear" w:color="auto" w:fill="auto"/>
        <w:spacing w:before="0"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Для участия в конкурсе необходимо:</w:t>
      </w:r>
    </w:p>
    <w:p w:rsidR="00686397" w:rsidRPr="00E2307E" w:rsidRDefault="00686397" w:rsidP="00242CF0">
      <w:pPr>
        <w:pStyle w:val="20"/>
        <w:numPr>
          <w:ilvl w:val="0"/>
          <w:numId w:val="4"/>
        </w:numPr>
        <w:shd w:val="clear" w:color="auto" w:fill="auto"/>
        <w:spacing w:before="0" w:after="0" w:line="274" w:lineRule="exac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Подать единую </w:t>
      </w:r>
      <w:r>
        <w:rPr>
          <w:rFonts w:ascii="Times New Roman" w:hAnsi="Times New Roman" w:cs="Times New Roman"/>
          <w:sz w:val="24"/>
          <w:szCs w:val="24"/>
        </w:rPr>
        <w:t xml:space="preserve">от учреждения </w:t>
      </w:r>
      <w:r w:rsidRPr="00E2307E">
        <w:rPr>
          <w:rFonts w:ascii="Times New Roman" w:hAnsi="Times New Roman" w:cs="Times New Roman"/>
          <w:sz w:val="24"/>
          <w:szCs w:val="24"/>
        </w:rPr>
        <w:t xml:space="preserve">заявку на </w:t>
      </w:r>
      <w:r w:rsidRPr="00242CF0">
        <w:rPr>
          <w:rFonts w:ascii="Times New Roman" w:hAnsi="Times New Roman" w:cs="Times New Roman"/>
          <w:sz w:val="24"/>
          <w:szCs w:val="24"/>
        </w:rPr>
        <w:t>участие (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242CF0">
        <w:rPr>
          <w:rFonts w:ascii="Times New Roman" w:hAnsi="Times New Roman" w:cs="Times New Roman"/>
          <w:sz w:val="24"/>
          <w:szCs w:val="24"/>
        </w:rPr>
        <w:t>ложение 1)</w:t>
      </w:r>
      <w:r w:rsidRPr="00E2307E">
        <w:rPr>
          <w:rFonts w:ascii="Times New Roman" w:hAnsi="Times New Roman" w:cs="Times New Roman"/>
          <w:sz w:val="24"/>
          <w:szCs w:val="24"/>
        </w:rPr>
        <w:t xml:space="preserve"> в электронном виде по адресу </w:t>
      </w:r>
      <w:hyperlink r:id="rId9" w:history="1">
        <w:r w:rsidRPr="00E2307E">
          <w:rPr>
            <w:rStyle w:val="Hyperlink"/>
            <w:rFonts w:ascii="Times New Roman" w:hAnsi="Times New Roman" w:cs="Times New Roman"/>
            <w:sz w:val="24"/>
            <w:szCs w:val="24"/>
          </w:rPr>
          <w:t>с</w:t>
        </w:r>
        <w:r w:rsidRPr="00E2307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dutt</w:t>
        </w:r>
        <w:r w:rsidRPr="00E2307E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E2307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2307E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E2307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 w:rsidRPr="00CB356A">
        <w:rPr>
          <w:rFonts w:ascii="Times New Roman" w:hAnsi="Times New Roman" w:cs="Times New Roman"/>
          <w:sz w:val="24"/>
          <w:szCs w:val="24"/>
        </w:rPr>
        <w:t>(</w:t>
      </w:r>
      <w:r w:rsidRPr="00AB1E98">
        <w:rPr>
          <w:rFonts w:ascii="Times New Roman" w:hAnsi="Times New Roman" w:cs="Times New Roman"/>
          <w:sz w:val="24"/>
          <w:szCs w:val="24"/>
        </w:rPr>
        <w:t>в теме письма указать: «Коробочка идей»</w:t>
      </w:r>
      <w:r w:rsidRPr="00AB1E98">
        <w:t>)</w:t>
      </w:r>
      <w:r w:rsidRPr="00E2307E">
        <w:rPr>
          <w:rFonts w:ascii="Times New Roman" w:hAnsi="Times New Roman" w:cs="Times New Roman"/>
          <w:sz w:val="24"/>
          <w:szCs w:val="24"/>
        </w:rPr>
        <w:t xml:space="preserve"> или в сообщения группы в ВК</w:t>
      </w:r>
      <w:r>
        <w:rPr>
          <w:rFonts w:ascii="Times New Roman" w:hAnsi="Times New Roman" w:cs="Times New Roman"/>
          <w:sz w:val="24"/>
          <w:szCs w:val="24"/>
        </w:rPr>
        <w:t>онтакте</w:t>
      </w:r>
      <w:r w:rsidRPr="00E2307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2307E">
          <w:rPr>
            <w:rStyle w:val="Hyperlink"/>
            <w:rFonts w:ascii="Times New Roman" w:hAnsi="Times New Roman" w:cs="Times New Roman"/>
            <w:sz w:val="24"/>
            <w:szCs w:val="24"/>
          </w:rPr>
          <w:t>https://vk.com/cdutt.sugomak</w:t>
        </w:r>
      </w:hyperlink>
      <w:r w:rsidRPr="00E230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397" w:rsidRPr="00E2307E" w:rsidRDefault="00686397" w:rsidP="00242CF0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Загрузить в группе ВКонтак</w:t>
      </w:r>
      <w:r>
        <w:rPr>
          <w:rFonts w:ascii="Times New Roman" w:hAnsi="Times New Roman" w:cs="Times New Roman"/>
          <w:sz w:val="24"/>
          <w:szCs w:val="24"/>
        </w:rPr>
        <w:t>те https://vk.com/cdutt.sugomak</w:t>
      </w:r>
      <w:r w:rsidRPr="00E2307E">
        <w:rPr>
          <w:rFonts w:ascii="Times New Roman" w:hAnsi="Times New Roman" w:cs="Times New Roman"/>
          <w:sz w:val="24"/>
          <w:szCs w:val="24"/>
        </w:rPr>
        <w:t xml:space="preserve"> в фотоальбом с </w:t>
      </w:r>
      <w:r>
        <w:rPr>
          <w:rFonts w:ascii="Times New Roman" w:hAnsi="Times New Roman" w:cs="Times New Roman"/>
          <w:sz w:val="24"/>
          <w:szCs w:val="24"/>
        </w:rPr>
        <w:t>названием конкурса коллаж из 4</w:t>
      </w:r>
      <w:r w:rsidRPr="00E2307E">
        <w:rPr>
          <w:rFonts w:ascii="Times New Roman" w:hAnsi="Times New Roman" w:cs="Times New Roman"/>
          <w:sz w:val="24"/>
          <w:szCs w:val="24"/>
        </w:rPr>
        <w:t xml:space="preserve"> фотографий, отражающих процесс выполнения работы</w:t>
      </w:r>
      <w:r>
        <w:rPr>
          <w:rFonts w:ascii="Times New Roman" w:hAnsi="Times New Roman" w:cs="Times New Roman"/>
          <w:sz w:val="24"/>
          <w:szCs w:val="24"/>
        </w:rPr>
        <w:t xml:space="preserve"> ребенком, </w:t>
      </w:r>
      <w:r w:rsidRPr="00AB1E98">
        <w:rPr>
          <w:rFonts w:ascii="Times New Roman" w:hAnsi="Times New Roman" w:cs="Times New Roman"/>
          <w:sz w:val="24"/>
          <w:szCs w:val="24"/>
        </w:rPr>
        <w:t>педагогам - финальное фото работы.</w:t>
      </w:r>
      <w:r w:rsidRPr="00E23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97" w:rsidRDefault="00686397" w:rsidP="004A3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81B">
        <w:rPr>
          <w:rFonts w:ascii="Times New Roman" w:hAnsi="Times New Roman" w:cs="Times New Roman"/>
          <w:sz w:val="24"/>
          <w:szCs w:val="24"/>
        </w:rPr>
        <w:t>Работы без заявок не принимаются.</w:t>
      </w:r>
      <w:r w:rsidRPr="004A3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397" w:rsidRPr="00E2307E" w:rsidRDefault="00686397" w:rsidP="004A3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Работы на кон</w:t>
      </w:r>
      <w:r>
        <w:rPr>
          <w:rFonts w:ascii="Times New Roman" w:hAnsi="Times New Roman" w:cs="Times New Roman"/>
          <w:sz w:val="24"/>
          <w:szCs w:val="24"/>
        </w:rPr>
        <w:t>курс предоставляются в МОУ ДО</w:t>
      </w:r>
      <w:r w:rsidRPr="00E2307E">
        <w:rPr>
          <w:rFonts w:ascii="Times New Roman" w:hAnsi="Times New Roman" w:cs="Times New Roman"/>
          <w:sz w:val="24"/>
          <w:szCs w:val="24"/>
        </w:rPr>
        <w:t>ЦД(Ю)ТТ по адресу:  ул. К.Либкнехта,123</w:t>
      </w:r>
    </w:p>
    <w:p w:rsidR="00686397" w:rsidRPr="0053181B" w:rsidRDefault="00686397" w:rsidP="00242CF0">
      <w:pPr>
        <w:spacing w:after="0" w:line="240" w:lineRule="auto"/>
        <w:ind w:left="648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6397" w:rsidRPr="00E2307E" w:rsidRDefault="00686397" w:rsidP="00242CF0">
      <w:pPr>
        <w:tabs>
          <w:tab w:val="left" w:pos="180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Календарь проведения конкурса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9"/>
        <w:gridCol w:w="2410"/>
        <w:gridCol w:w="1984"/>
        <w:gridCol w:w="1701"/>
        <w:gridCol w:w="1985"/>
      </w:tblGrid>
      <w:tr w:rsidR="00686397" w:rsidRPr="00B53F92">
        <w:tc>
          <w:tcPr>
            <w:tcW w:w="2199" w:type="dxa"/>
          </w:tcPr>
          <w:p w:rsidR="00686397" w:rsidRDefault="00686397" w:rsidP="005C45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Приём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397" w:rsidRPr="00B53F92" w:rsidRDefault="00686397" w:rsidP="005C45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и экспонатов</w:t>
            </w:r>
          </w:p>
        </w:tc>
        <w:tc>
          <w:tcPr>
            <w:tcW w:w="2410" w:type="dxa"/>
          </w:tcPr>
          <w:p w:rsidR="00686397" w:rsidRPr="00B53F92" w:rsidRDefault="00686397" w:rsidP="005C45B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</w:t>
            </w:r>
          </w:p>
        </w:tc>
        <w:tc>
          <w:tcPr>
            <w:tcW w:w="1984" w:type="dxa"/>
          </w:tcPr>
          <w:p w:rsidR="00686397" w:rsidRPr="00B53F92" w:rsidRDefault="00686397" w:rsidP="005C45B7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Работа жюри</w:t>
            </w:r>
          </w:p>
        </w:tc>
        <w:tc>
          <w:tcPr>
            <w:tcW w:w="1701" w:type="dxa"/>
          </w:tcPr>
          <w:p w:rsidR="00686397" w:rsidRPr="00B53F92" w:rsidRDefault="00686397" w:rsidP="005C45B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85" w:type="dxa"/>
          </w:tcPr>
          <w:p w:rsidR="00686397" w:rsidRPr="00B53F92" w:rsidRDefault="00686397" w:rsidP="005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Возврат экспонатов</w:t>
            </w:r>
          </w:p>
        </w:tc>
      </w:tr>
      <w:tr w:rsidR="00686397" w:rsidRPr="00B53F92">
        <w:tc>
          <w:tcPr>
            <w:tcW w:w="2199" w:type="dxa"/>
          </w:tcPr>
          <w:p w:rsidR="00686397" w:rsidRPr="00B53F92" w:rsidRDefault="00686397" w:rsidP="005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410" w:type="dxa"/>
          </w:tcPr>
          <w:p w:rsidR="00686397" w:rsidRPr="00B53F92" w:rsidRDefault="00686397" w:rsidP="005C4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84" w:type="dxa"/>
          </w:tcPr>
          <w:p w:rsidR="00686397" w:rsidRPr="00B53F92" w:rsidRDefault="00686397" w:rsidP="005C45B7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</w:tcPr>
          <w:p w:rsidR="00686397" w:rsidRPr="00B53F92" w:rsidRDefault="00686397" w:rsidP="005C45B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1985" w:type="dxa"/>
          </w:tcPr>
          <w:p w:rsidR="00686397" w:rsidRPr="00B53F92" w:rsidRDefault="00686397" w:rsidP="005C45B7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</w:tbl>
    <w:p w:rsidR="00686397" w:rsidRDefault="00686397" w:rsidP="00242CF0">
      <w:pPr>
        <w:ind w:left="648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6397" w:rsidRPr="00E2307E" w:rsidRDefault="00686397" w:rsidP="00242CF0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. Требования к работам:</w:t>
      </w:r>
    </w:p>
    <w:p w:rsidR="00686397" w:rsidRPr="00E2307E" w:rsidRDefault="00686397" w:rsidP="00242CF0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Работы, представляемые на конкурс, должны пройти предварительный отбор в учреждениях по тематике, качеству исполнения и оформления. Работы, представляемые на выставку, должны: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созданы в течение 2020-2021</w:t>
      </w:r>
      <w:r w:rsidRPr="00E2307E"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быть выполнены детьми, в соответствии с возрастными возможностями;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носить творческий характер;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качественно выполнены и оформлены;</w:t>
      </w:r>
    </w:p>
    <w:p w:rsidR="00686397" w:rsidRPr="00E2307E" w:rsidRDefault="00686397" w:rsidP="00513567">
      <w:pPr>
        <w:pStyle w:val="20"/>
        <w:shd w:val="clear" w:color="auto" w:fill="auto"/>
        <w:spacing w:before="0" w:after="0" w:line="274" w:lineRule="exact"/>
        <w:ind w:left="20" w:right="-5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Pr="00E2307E" w:rsidRDefault="00686397" w:rsidP="00513567">
      <w:pPr>
        <w:pStyle w:val="20"/>
        <w:shd w:val="clear" w:color="auto" w:fill="auto"/>
        <w:spacing w:before="0" w:after="0"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ая работа должна иметь этикетку</w:t>
      </w:r>
      <w:r w:rsidRPr="00E2307E">
        <w:rPr>
          <w:rFonts w:ascii="Times New Roman" w:hAnsi="Times New Roman" w:cs="Times New Roman"/>
          <w:sz w:val="24"/>
          <w:szCs w:val="24"/>
        </w:rPr>
        <w:t>, сод</w:t>
      </w:r>
      <w:r>
        <w:rPr>
          <w:rFonts w:ascii="Times New Roman" w:hAnsi="Times New Roman" w:cs="Times New Roman"/>
          <w:sz w:val="24"/>
          <w:szCs w:val="24"/>
        </w:rPr>
        <w:t>ержащую</w:t>
      </w:r>
      <w:r w:rsidRPr="00E2307E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686397" w:rsidRPr="00E2307E" w:rsidRDefault="00686397" w:rsidP="00513567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686397" w:rsidRPr="00E2307E" w:rsidRDefault="00686397" w:rsidP="00513567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Ф.И.О 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E230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6397" w:rsidRPr="00E2307E" w:rsidRDefault="00686397" w:rsidP="00513567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образовательное учреждение;</w:t>
      </w:r>
    </w:p>
    <w:p w:rsidR="00686397" w:rsidRPr="00E2307E" w:rsidRDefault="00686397" w:rsidP="00513567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0" w:line="274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Ф.И.О педагога, наставника.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Этикетка </w:t>
      </w:r>
      <w:r w:rsidRPr="0018519A">
        <w:rPr>
          <w:rFonts w:ascii="Times New Roman" w:hAnsi="Times New Roman" w:cs="Times New Roman"/>
          <w:sz w:val="24"/>
          <w:szCs w:val="24"/>
        </w:rPr>
        <w:t>прикрепляется с невидимой стороны работы.</w:t>
      </w:r>
    </w:p>
    <w:p w:rsidR="00686397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Критерии оценивания работы: 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соответствие работы теме и возрасту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оригинальность исполнения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качество выполнения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397" w:rsidRPr="00E2307E" w:rsidRDefault="00686397" w:rsidP="00513567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>- аккуратность исполнения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397" w:rsidRPr="00E2307E" w:rsidRDefault="00686397" w:rsidP="004A378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397" w:rsidRPr="00E2307E" w:rsidRDefault="00686397" w:rsidP="00242CF0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. Подведение итогов:</w:t>
      </w:r>
    </w:p>
    <w:p w:rsidR="00686397" w:rsidRPr="00E2307E" w:rsidRDefault="00686397" w:rsidP="00242CF0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- Итоги конкурса подводятся по номинациям, входящим в разделы конкурса. </w:t>
      </w:r>
    </w:p>
    <w:p w:rsidR="00686397" w:rsidRPr="00E2307E" w:rsidRDefault="00686397" w:rsidP="00242CF0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Призеры конкурса</w:t>
      </w:r>
      <w:r w:rsidRPr="00E2307E">
        <w:rPr>
          <w:rFonts w:ascii="Times New Roman" w:hAnsi="Times New Roman" w:cs="Times New Roman"/>
          <w:sz w:val="24"/>
          <w:szCs w:val="24"/>
        </w:rPr>
        <w:t xml:space="preserve"> награждаются грамотами.  Жюри полномочно утвердить дополнительные призы.</w:t>
      </w:r>
    </w:p>
    <w:p w:rsidR="00686397" w:rsidRPr="00242CF0" w:rsidRDefault="00686397" w:rsidP="00242CF0">
      <w:pPr>
        <w:tabs>
          <w:tab w:val="left" w:pos="18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CF0">
        <w:rPr>
          <w:rFonts w:ascii="Times New Roman" w:hAnsi="Times New Roman" w:cs="Times New Roman"/>
          <w:sz w:val="24"/>
          <w:szCs w:val="24"/>
        </w:rPr>
        <w:t>- По окончании работы выставки организаторы не несут ответственность за сохранность экспонатов.</w:t>
      </w:r>
    </w:p>
    <w:p w:rsidR="00686397" w:rsidRPr="00E2307E" w:rsidRDefault="00686397" w:rsidP="00242C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Организатор МОУ ДО ЦД(Ю)ТТ,  тел: 4-45-31 </w:t>
      </w:r>
    </w:p>
    <w:p w:rsidR="00686397" w:rsidRPr="00E2307E" w:rsidRDefault="00686397" w:rsidP="004A37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07E">
        <w:rPr>
          <w:rFonts w:ascii="Times New Roman" w:hAnsi="Times New Roman" w:cs="Times New Roman"/>
          <w:sz w:val="24"/>
          <w:szCs w:val="24"/>
        </w:rPr>
        <w:t xml:space="preserve">Ответственный:  Казакова Ольга Владимировна </w:t>
      </w:r>
    </w:p>
    <w:p w:rsidR="00686397" w:rsidRPr="00E2307E" w:rsidRDefault="00686397" w:rsidP="0053181B">
      <w:pPr>
        <w:tabs>
          <w:tab w:val="left" w:pos="1800"/>
        </w:tabs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2307E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686397" w:rsidRDefault="00686397" w:rsidP="005A7F70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397" w:rsidRPr="00E2307E" w:rsidRDefault="00686397" w:rsidP="00513567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</w:rPr>
        <w:t>Заявка на участие в городском творческом конкурсе «</w:t>
      </w:r>
      <w:r>
        <w:rPr>
          <w:rFonts w:ascii="Times New Roman" w:hAnsi="Times New Roman" w:cs="Times New Roman"/>
          <w:b/>
          <w:bCs/>
          <w:sz w:val="24"/>
          <w:szCs w:val="24"/>
        </w:rPr>
        <w:t>Коробочка идей</w:t>
      </w:r>
      <w:r w:rsidRPr="00E2307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6397" w:rsidRPr="00E2307E" w:rsidRDefault="00686397" w:rsidP="005A7F70">
      <w:pPr>
        <w:tabs>
          <w:tab w:val="left" w:pos="483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7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1798"/>
        <w:gridCol w:w="2049"/>
        <w:gridCol w:w="1917"/>
        <w:gridCol w:w="3025"/>
      </w:tblGrid>
      <w:tr w:rsidR="00686397" w:rsidRPr="00B53F92">
        <w:trPr>
          <w:jc w:val="center"/>
        </w:trPr>
        <w:tc>
          <w:tcPr>
            <w:tcW w:w="1747" w:type="dxa"/>
          </w:tcPr>
          <w:p w:rsidR="00686397" w:rsidRPr="00B53F92" w:rsidRDefault="00686397" w:rsidP="005A7F70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98" w:type="dxa"/>
          </w:tcPr>
          <w:p w:rsidR="00686397" w:rsidRPr="00B53F92" w:rsidRDefault="00686397" w:rsidP="005A7F70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049" w:type="dxa"/>
          </w:tcPr>
          <w:p w:rsidR="00686397" w:rsidRPr="00B53F92" w:rsidRDefault="00686397" w:rsidP="00E4784F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6397" w:rsidRPr="00B53F92" w:rsidRDefault="00686397" w:rsidP="00E4784F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686397" w:rsidRPr="00B53F92" w:rsidRDefault="00686397" w:rsidP="005A7F70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86397" w:rsidRPr="00B53F92" w:rsidRDefault="00686397" w:rsidP="005A7F70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Ф.И. автора,</w:t>
            </w:r>
          </w:p>
          <w:p w:rsidR="00686397" w:rsidRPr="00B53F92" w:rsidRDefault="00686397" w:rsidP="005A7F70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025" w:type="dxa"/>
          </w:tcPr>
          <w:p w:rsidR="00686397" w:rsidRPr="00B53F92" w:rsidRDefault="00686397" w:rsidP="005A7F70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ФИО наставника (полностью)</w:t>
            </w:r>
          </w:p>
          <w:p w:rsidR="00686397" w:rsidRPr="00B53F92" w:rsidRDefault="00686397" w:rsidP="005A7F70">
            <w:pPr>
              <w:tabs>
                <w:tab w:val="left" w:pos="18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9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</w:tbl>
    <w:p w:rsidR="00686397" w:rsidRPr="00E2307E" w:rsidRDefault="00686397" w:rsidP="005C45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6397" w:rsidRPr="00E2307E" w:rsidSect="00242CF0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97" w:rsidRDefault="00686397" w:rsidP="005C45B7">
      <w:pPr>
        <w:spacing w:after="0" w:line="240" w:lineRule="auto"/>
      </w:pPr>
      <w:r>
        <w:separator/>
      </w:r>
    </w:p>
  </w:endnote>
  <w:endnote w:type="continuationSeparator" w:id="0">
    <w:p w:rsidR="00686397" w:rsidRDefault="00686397" w:rsidP="005C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97" w:rsidRDefault="00686397" w:rsidP="005C45B7">
      <w:pPr>
        <w:spacing w:after="0" w:line="240" w:lineRule="auto"/>
      </w:pPr>
      <w:r>
        <w:separator/>
      </w:r>
    </w:p>
  </w:footnote>
  <w:footnote w:type="continuationSeparator" w:id="0">
    <w:p w:rsidR="00686397" w:rsidRDefault="00686397" w:rsidP="005C4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5"/>
        <w:szCs w:val="15"/>
        <w:u w:val="none"/>
      </w:rPr>
    </w:lvl>
  </w:abstractNum>
  <w:abstractNum w:abstractNumId="1">
    <w:nsid w:val="0CC9397C"/>
    <w:multiLevelType w:val="hybridMultilevel"/>
    <w:tmpl w:val="D076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2943"/>
    <w:multiLevelType w:val="hybridMultilevel"/>
    <w:tmpl w:val="11E8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60119"/>
    <w:multiLevelType w:val="hybridMultilevel"/>
    <w:tmpl w:val="C14A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B3A"/>
    <w:rsid w:val="0006488E"/>
    <w:rsid w:val="000D5794"/>
    <w:rsid w:val="0018519A"/>
    <w:rsid w:val="00192A91"/>
    <w:rsid w:val="001B233D"/>
    <w:rsid w:val="001B3D84"/>
    <w:rsid w:val="00217A4F"/>
    <w:rsid w:val="00242CF0"/>
    <w:rsid w:val="00294A84"/>
    <w:rsid w:val="00296431"/>
    <w:rsid w:val="002B1F76"/>
    <w:rsid w:val="002F56D5"/>
    <w:rsid w:val="00351BD2"/>
    <w:rsid w:val="00366460"/>
    <w:rsid w:val="00375EAF"/>
    <w:rsid w:val="003A2F8A"/>
    <w:rsid w:val="003B089E"/>
    <w:rsid w:val="003B397A"/>
    <w:rsid w:val="003E5EA6"/>
    <w:rsid w:val="003E7FA2"/>
    <w:rsid w:val="00401F6A"/>
    <w:rsid w:val="00447F4F"/>
    <w:rsid w:val="004A3784"/>
    <w:rsid w:val="004A6DB7"/>
    <w:rsid w:val="004E152C"/>
    <w:rsid w:val="00513567"/>
    <w:rsid w:val="0053181B"/>
    <w:rsid w:val="00576700"/>
    <w:rsid w:val="005A7F70"/>
    <w:rsid w:val="005C45B7"/>
    <w:rsid w:val="005F02BC"/>
    <w:rsid w:val="00686397"/>
    <w:rsid w:val="006A1696"/>
    <w:rsid w:val="006C3B3A"/>
    <w:rsid w:val="00752EEA"/>
    <w:rsid w:val="007C52FB"/>
    <w:rsid w:val="007F58A4"/>
    <w:rsid w:val="00920F87"/>
    <w:rsid w:val="009D1165"/>
    <w:rsid w:val="009E2235"/>
    <w:rsid w:val="00A507C0"/>
    <w:rsid w:val="00AB1E98"/>
    <w:rsid w:val="00B05B12"/>
    <w:rsid w:val="00B53F92"/>
    <w:rsid w:val="00B54D5D"/>
    <w:rsid w:val="00B86097"/>
    <w:rsid w:val="00B92240"/>
    <w:rsid w:val="00B96D8E"/>
    <w:rsid w:val="00BD612D"/>
    <w:rsid w:val="00C2088C"/>
    <w:rsid w:val="00C2333A"/>
    <w:rsid w:val="00C54457"/>
    <w:rsid w:val="00C61826"/>
    <w:rsid w:val="00C812C8"/>
    <w:rsid w:val="00CB0F4E"/>
    <w:rsid w:val="00CB356A"/>
    <w:rsid w:val="00D208C7"/>
    <w:rsid w:val="00D33EEA"/>
    <w:rsid w:val="00D56209"/>
    <w:rsid w:val="00D7118F"/>
    <w:rsid w:val="00DA6A6D"/>
    <w:rsid w:val="00DB17A5"/>
    <w:rsid w:val="00DE43FE"/>
    <w:rsid w:val="00DF6868"/>
    <w:rsid w:val="00E121B1"/>
    <w:rsid w:val="00E2307E"/>
    <w:rsid w:val="00E4784F"/>
    <w:rsid w:val="00E62E0B"/>
    <w:rsid w:val="00E801F2"/>
    <w:rsid w:val="00EA117B"/>
    <w:rsid w:val="00EB100D"/>
    <w:rsid w:val="00F209DA"/>
    <w:rsid w:val="00F35DA9"/>
    <w:rsid w:val="00F41FB5"/>
    <w:rsid w:val="00F531C3"/>
    <w:rsid w:val="00FA6818"/>
    <w:rsid w:val="00FB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0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3B089E"/>
    <w:rPr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3B089E"/>
    <w:rPr>
      <w:spacing w:val="40"/>
      <w:sz w:val="22"/>
      <w:szCs w:val="22"/>
    </w:rPr>
  </w:style>
  <w:style w:type="character" w:customStyle="1" w:styleId="12">
    <w:name w:val="Заголовок №1 (2)_"/>
    <w:link w:val="120"/>
    <w:uiPriority w:val="99"/>
    <w:locked/>
    <w:rsid w:val="003B089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B089E"/>
    <w:pPr>
      <w:shd w:val="clear" w:color="auto" w:fill="FFFFFF"/>
      <w:spacing w:before="720" w:after="60" w:line="240" w:lineRule="atLeast"/>
    </w:pPr>
    <w:rPr>
      <w:sz w:val="20"/>
      <w:szCs w:val="20"/>
      <w:lang w:eastAsia="ru-RU"/>
    </w:rPr>
  </w:style>
  <w:style w:type="paragraph" w:customStyle="1" w:styleId="120">
    <w:name w:val="Заголовок №1 (2)"/>
    <w:basedOn w:val="Normal"/>
    <w:link w:val="12"/>
    <w:uiPriority w:val="99"/>
    <w:rsid w:val="003B089E"/>
    <w:pPr>
      <w:shd w:val="clear" w:color="auto" w:fill="FFFFFF"/>
      <w:spacing w:after="0" w:line="274" w:lineRule="exact"/>
      <w:outlineLvl w:val="0"/>
    </w:pPr>
    <w:rPr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B3F89"/>
    <w:pPr>
      <w:ind w:left="720"/>
    </w:pPr>
  </w:style>
  <w:style w:type="character" w:styleId="Hyperlink">
    <w:name w:val="Hyperlink"/>
    <w:basedOn w:val="DefaultParagraphFont"/>
    <w:uiPriority w:val="99"/>
    <w:rsid w:val="009D116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12C8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2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45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45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C45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45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utt.sugom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cdutt.sugom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89;dut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588</Words>
  <Characters>3355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 Windows</dc:creator>
  <cp:keywords/>
  <dc:description/>
  <cp:lastModifiedBy>user</cp:lastModifiedBy>
  <cp:revision>5</cp:revision>
  <cp:lastPrinted>2020-11-17T04:38:00Z</cp:lastPrinted>
  <dcterms:created xsi:type="dcterms:W3CDTF">2020-11-16T14:36:00Z</dcterms:created>
  <dcterms:modified xsi:type="dcterms:W3CDTF">2020-11-29T16:50:00Z</dcterms:modified>
</cp:coreProperties>
</file>